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08C" w14:textId="77777777" w:rsidR="008B1D9B" w:rsidRDefault="003D7771" w:rsidP="003D7771">
      <w:pPr>
        <w:jc w:val="center"/>
        <w:rPr>
          <w:rFonts w:ascii="Arial" w:hAnsi="Arial" w:cs="Arial"/>
          <w:sz w:val="44"/>
          <w:szCs w:val="44"/>
        </w:rPr>
      </w:pPr>
      <w:r w:rsidRPr="003D7771">
        <w:rPr>
          <w:rFonts w:ascii="Arial" w:hAnsi="Arial" w:cs="Arial"/>
          <w:sz w:val="44"/>
          <w:szCs w:val="44"/>
        </w:rPr>
        <w:t xml:space="preserve">Rolling Meadows Substation </w:t>
      </w:r>
    </w:p>
    <w:p w14:paraId="53170544" w14:textId="48BE9689" w:rsidR="00DB6DC9" w:rsidRDefault="003D7771" w:rsidP="003D7771">
      <w:pPr>
        <w:jc w:val="center"/>
        <w:rPr>
          <w:rFonts w:ascii="Arial" w:hAnsi="Arial" w:cs="Arial"/>
          <w:sz w:val="44"/>
          <w:szCs w:val="44"/>
        </w:rPr>
      </w:pPr>
      <w:r w:rsidRPr="003D7771">
        <w:rPr>
          <w:rFonts w:ascii="Arial" w:hAnsi="Arial" w:cs="Arial"/>
          <w:sz w:val="44"/>
          <w:szCs w:val="44"/>
        </w:rPr>
        <w:t>Legal Description</w:t>
      </w:r>
    </w:p>
    <w:p w14:paraId="1AE4D76C" w14:textId="77777777" w:rsidR="003D7771" w:rsidRPr="003D7771" w:rsidRDefault="003D7771" w:rsidP="003D7771">
      <w:pPr>
        <w:jc w:val="center"/>
        <w:rPr>
          <w:rFonts w:ascii="Arial" w:hAnsi="Arial" w:cs="Arial"/>
          <w:sz w:val="24"/>
          <w:szCs w:val="24"/>
        </w:rPr>
      </w:pPr>
    </w:p>
    <w:p w14:paraId="3A6000D9" w14:textId="5B622C72" w:rsidR="003D7771" w:rsidRDefault="003D7771" w:rsidP="003D7771">
      <w:pPr>
        <w:rPr>
          <w:rFonts w:ascii="Arial" w:hAnsi="Arial" w:cs="Arial"/>
          <w:sz w:val="24"/>
          <w:szCs w:val="24"/>
        </w:rPr>
      </w:pPr>
      <w:r w:rsidRPr="003D7771">
        <w:rPr>
          <w:rFonts w:ascii="Arial" w:hAnsi="Arial" w:cs="Arial"/>
          <w:sz w:val="24"/>
          <w:szCs w:val="24"/>
        </w:rPr>
        <w:t>Tract E Antelope Ridge at Bull Hill</w:t>
      </w:r>
    </w:p>
    <w:p w14:paraId="2FAFE2EB" w14:textId="6C8312EE" w:rsidR="003D7771" w:rsidRPr="003D7771" w:rsidRDefault="003D7771" w:rsidP="003D77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PUD is in the process of being approved by the County with the PC/BOCC public hearings are currently scheduled for 7/2 and 7/23.</w:t>
      </w:r>
    </w:p>
    <w:p w14:paraId="3531D2ED" w14:textId="77777777" w:rsidR="00931505" w:rsidRDefault="00931505">
      <w:pPr>
        <w:rPr>
          <w:rFonts w:ascii="Arial" w:hAnsi="Arial" w:cs="Arial"/>
        </w:rPr>
      </w:pPr>
    </w:p>
    <w:p w14:paraId="5375A40A" w14:textId="77777777" w:rsidR="00931505" w:rsidRPr="00C9716A" w:rsidRDefault="00931505">
      <w:pPr>
        <w:rPr>
          <w:rFonts w:ascii="Arial" w:hAnsi="Arial" w:cs="Arial"/>
        </w:rPr>
      </w:pPr>
    </w:p>
    <w:sectPr w:rsidR="00931505" w:rsidRPr="00C9716A" w:rsidSect="00131DB8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F453" w14:textId="77777777" w:rsidR="00DB00FD" w:rsidRDefault="00DB00FD" w:rsidP="001E4AD7">
      <w:r>
        <w:separator/>
      </w:r>
    </w:p>
  </w:endnote>
  <w:endnote w:type="continuationSeparator" w:id="0">
    <w:p w14:paraId="54B336F4" w14:textId="77777777" w:rsidR="00DB00FD" w:rsidRDefault="00DB00FD" w:rsidP="001E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1AB7" w14:textId="77777777" w:rsidR="00DB00FD" w:rsidRDefault="00DB00FD" w:rsidP="001E4AD7">
      <w:r>
        <w:separator/>
      </w:r>
    </w:p>
  </w:footnote>
  <w:footnote w:type="continuationSeparator" w:id="0">
    <w:p w14:paraId="5DEA072E" w14:textId="77777777" w:rsidR="00DB00FD" w:rsidRDefault="00DB00FD" w:rsidP="001E4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revisionView w:insDel="0"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2MDQzNjA0MDIwtTRT0lEKTi0uzszPAykwrAUA3sJqrSwAAAA="/>
  </w:docVars>
  <w:rsids>
    <w:rsidRoot w:val="003D7771"/>
    <w:rsid w:val="000105AD"/>
    <w:rsid w:val="00131DB8"/>
    <w:rsid w:val="001D53EB"/>
    <w:rsid w:val="001E4AD7"/>
    <w:rsid w:val="00206EDF"/>
    <w:rsid w:val="003A660C"/>
    <w:rsid w:val="003D7771"/>
    <w:rsid w:val="0041346F"/>
    <w:rsid w:val="005460AC"/>
    <w:rsid w:val="005D1BA7"/>
    <w:rsid w:val="0061598F"/>
    <w:rsid w:val="00635BA5"/>
    <w:rsid w:val="006A42A1"/>
    <w:rsid w:val="00763FFD"/>
    <w:rsid w:val="007D4607"/>
    <w:rsid w:val="007F4591"/>
    <w:rsid w:val="00857207"/>
    <w:rsid w:val="008B1D9B"/>
    <w:rsid w:val="008D1142"/>
    <w:rsid w:val="00931505"/>
    <w:rsid w:val="00966FF9"/>
    <w:rsid w:val="00AF6B88"/>
    <w:rsid w:val="00B5036A"/>
    <w:rsid w:val="00BB572E"/>
    <w:rsid w:val="00BC45BA"/>
    <w:rsid w:val="00BC499E"/>
    <w:rsid w:val="00C2111F"/>
    <w:rsid w:val="00C9716A"/>
    <w:rsid w:val="00D27301"/>
    <w:rsid w:val="00DB00FD"/>
    <w:rsid w:val="00DB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7E75D"/>
  <w15:chartTrackingRefBased/>
  <w15:docId w15:val="{ACED6EDA-8C81-4173-83DA-C7189230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05"/>
    <w:pPr>
      <w:spacing w:after="120" w:line="360" w:lineRule="auto"/>
    </w:pPr>
    <w:rPr>
      <w:color w:val="4D4C4A" w:themeColor="accent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A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AD7"/>
  </w:style>
  <w:style w:type="paragraph" w:styleId="Footer">
    <w:name w:val="footer"/>
    <w:basedOn w:val="Normal"/>
    <w:link w:val="FooterChar"/>
    <w:uiPriority w:val="99"/>
    <w:unhideWhenUsed/>
    <w:rsid w:val="001E4A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rek.holscher\AppData\Local\Temp\Templafy\WordVsto\lwf02ouf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42A42"/>
      </a:dk2>
      <a:lt2>
        <a:srgbClr val="C7C8CA"/>
      </a:lt2>
      <a:accent1>
        <a:srgbClr val="4D4C4A"/>
      </a:accent1>
      <a:accent2>
        <a:srgbClr val="E11E26"/>
      </a:accent2>
      <a:accent3>
        <a:srgbClr val="4D4C4A"/>
      </a:accent3>
      <a:accent4>
        <a:srgbClr val="F8AA1A"/>
      </a:accent4>
      <a:accent5>
        <a:srgbClr val="61AACE"/>
      </a:accent5>
      <a:accent6>
        <a:srgbClr val="397D9E"/>
      </a:accent6>
      <a:hlink>
        <a:srgbClr val="E11E26"/>
      </a:hlink>
      <a:folHlink>
        <a:srgbClr val="E11E26"/>
      </a:folHlink>
    </a:clrScheme>
    <a:fontScheme name="Ulteig Branded Text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],"transformationConfigurations":[],"templateName":"Ulteig Blank 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2F6022A3-A7FF-488E-8867-194D5D239027}">
  <ds:schemaRefs/>
</ds:datastoreItem>
</file>

<file path=customXml/itemProps2.xml><?xml version="1.0" encoding="utf-8"?>
<ds:datastoreItem xmlns:ds="http://schemas.openxmlformats.org/officeDocument/2006/customXml" ds:itemID="{6333501D-4E1E-495F-8415-4D7103C0DB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B78AC5-E119-492D-93B4-1900E29FA3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lwf02ouf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Holscher</dc:creator>
  <cp:keywords/>
  <dc:description/>
  <cp:lastModifiedBy>Derek Holscher</cp:lastModifiedBy>
  <cp:revision>3</cp:revision>
  <dcterms:created xsi:type="dcterms:W3CDTF">2026-07-02T17:51:00Z</dcterms:created>
  <dcterms:modified xsi:type="dcterms:W3CDTF">2026-07-02T17:51:00Z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4e6f0fe656938bd9a4267d5016bfc037e16c37181327b6b9951a85c1f0b81356</vt:lpwstr>
  </property>
  <property fmtid="{D5CDD505-2E9C-101B-9397-08002B2CF9AE}" pid="3" name="TemplafyTenantId">
    <vt:lpwstr>ulteig</vt:lpwstr>
  </property>
  <property fmtid="{D5CDD505-2E9C-101B-9397-08002B2CF9AE}" pid="4" name="TemplafyTemplateId">
    <vt:lpwstr>1276371423921701130</vt:lpwstr>
  </property>
  <property fmtid="{D5CDD505-2E9C-101B-9397-08002B2CF9AE}" pid="5" name="TemplafyUserProfileId">
    <vt:lpwstr>637992888915907225</vt:lpwstr>
  </property>
  <property fmtid="{D5CDD505-2E9C-101B-9397-08002B2CF9AE}" pid="6" name="TemplafyLanguageCode">
    <vt:lpwstr>en-US</vt:lpwstr>
  </property>
  <property fmtid="{D5CDD505-2E9C-101B-9397-08002B2CF9AE}" pid="7" name="TemplafyFromBlank">
    <vt:bool>true</vt:bool>
  </property>
</Properties>
</file>